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E9D1" w14:textId="249F6519" w:rsidR="00F00508" w:rsidRPr="00425175" w:rsidRDefault="00B1221D" w:rsidP="00425175">
      <w:pPr>
        <w:pStyle w:val="Standard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425175">
        <w:rPr>
          <w:rFonts w:ascii="Bookman Old Style" w:hAnsi="Bookman Old Style"/>
          <w:b/>
          <w:bCs/>
          <w:sz w:val="36"/>
          <w:szCs w:val="36"/>
        </w:rPr>
        <w:t>T</w:t>
      </w:r>
      <w:r w:rsidR="00425175">
        <w:rPr>
          <w:rFonts w:ascii="Bookman Old Style" w:hAnsi="Bookman Old Style"/>
          <w:b/>
          <w:bCs/>
          <w:sz w:val="36"/>
          <w:szCs w:val="36"/>
        </w:rPr>
        <w:t>HE COLONY CROSS COUNTRY KICK OFF</w:t>
      </w:r>
    </w:p>
    <w:p w14:paraId="48473510" w14:textId="77777777" w:rsidR="00425175" w:rsidRDefault="00425175">
      <w:pPr>
        <w:pStyle w:val="Standard"/>
        <w:jc w:val="both"/>
        <w:rPr>
          <w:sz w:val="36"/>
          <w:szCs w:val="36"/>
        </w:rPr>
      </w:pPr>
    </w:p>
    <w:p w14:paraId="2CE705D3" w14:textId="3E9E0F10" w:rsidR="006A428F" w:rsidRDefault="00C22FAB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Date: </w:t>
      </w:r>
      <w:r w:rsidR="00B1221D">
        <w:rPr>
          <w:sz w:val="36"/>
          <w:szCs w:val="36"/>
        </w:rPr>
        <w:tab/>
      </w:r>
      <w:r w:rsidR="00B1221D">
        <w:rPr>
          <w:sz w:val="36"/>
          <w:szCs w:val="36"/>
        </w:rPr>
        <w:tab/>
      </w:r>
      <w:r w:rsidR="00CA5472">
        <w:rPr>
          <w:sz w:val="36"/>
          <w:szCs w:val="36"/>
        </w:rPr>
        <w:t xml:space="preserve">Thursday, August 7, </w:t>
      </w:r>
      <w:r>
        <w:rPr>
          <w:sz w:val="36"/>
          <w:szCs w:val="36"/>
        </w:rPr>
        <w:t>202</w:t>
      </w:r>
      <w:r w:rsidR="00B1221D">
        <w:rPr>
          <w:sz w:val="36"/>
          <w:szCs w:val="36"/>
        </w:rPr>
        <w:t>5</w:t>
      </w:r>
    </w:p>
    <w:p w14:paraId="40029928" w14:textId="5A694906" w:rsidR="006A428F" w:rsidRPr="006A428F" w:rsidRDefault="006A428F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Total Teams:</w:t>
      </w:r>
      <w:r>
        <w:rPr>
          <w:sz w:val="36"/>
          <w:szCs w:val="36"/>
        </w:rPr>
        <w:tab/>
        <w:t xml:space="preserve">This meet will be capped at 20 teams. </w:t>
      </w:r>
    </w:p>
    <w:p w14:paraId="5F0DE9D3" w14:textId="359D7B23" w:rsidR="00F00508" w:rsidRDefault="00C22FAB">
      <w:pPr>
        <w:pStyle w:val="Standard"/>
        <w:jc w:val="both"/>
      </w:pPr>
      <w:r>
        <w:rPr>
          <w:sz w:val="36"/>
          <w:szCs w:val="36"/>
        </w:rPr>
        <w:t xml:space="preserve">Check in: </w:t>
      </w:r>
      <w:r w:rsidR="00B1221D">
        <w:rPr>
          <w:sz w:val="36"/>
          <w:szCs w:val="36"/>
        </w:rPr>
        <w:tab/>
      </w:r>
      <w:r w:rsidR="00B1221D">
        <w:rPr>
          <w:sz w:val="36"/>
          <w:szCs w:val="36"/>
        </w:rPr>
        <w:tab/>
      </w:r>
      <w:r>
        <w:rPr>
          <w:sz w:val="36"/>
          <w:szCs w:val="36"/>
        </w:rPr>
        <w:t>6:</w:t>
      </w:r>
      <w:r w:rsidR="00425175">
        <w:rPr>
          <w:sz w:val="36"/>
          <w:szCs w:val="36"/>
        </w:rPr>
        <w:t xml:space="preserve">15 </w:t>
      </w:r>
      <w:r w:rsidR="00B1221D">
        <w:rPr>
          <w:sz w:val="36"/>
          <w:szCs w:val="36"/>
        </w:rPr>
        <w:t xml:space="preserve">am </w:t>
      </w:r>
      <w:r>
        <w:rPr>
          <w:sz w:val="36"/>
          <w:szCs w:val="36"/>
        </w:rPr>
        <w:t>-</w:t>
      </w:r>
      <w:r w:rsidR="00B1221D">
        <w:rPr>
          <w:sz w:val="36"/>
          <w:szCs w:val="36"/>
        </w:rPr>
        <w:t xml:space="preserve"> </w:t>
      </w:r>
      <w:r>
        <w:rPr>
          <w:sz w:val="36"/>
          <w:szCs w:val="36"/>
        </w:rPr>
        <w:t>7:</w:t>
      </w:r>
      <w:r w:rsidR="00B1221D">
        <w:rPr>
          <w:sz w:val="36"/>
          <w:szCs w:val="36"/>
        </w:rPr>
        <w:t>15</w:t>
      </w:r>
      <w:r w:rsidR="00425175">
        <w:rPr>
          <w:sz w:val="36"/>
          <w:szCs w:val="36"/>
        </w:rPr>
        <w:t xml:space="preserve"> </w:t>
      </w:r>
      <w:r>
        <w:rPr>
          <w:sz w:val="36"/>
          <w:szCs w:val="36"/>
        </w:rPr>
        <w:t>am</w:t>
      </w:r>
    </w:p>
    <w:p w14:paraId="5F0DE9D5" w14:textId="628E4222" w:rsidR="00F00508" w:rsidRDefault="00C22FAB" w:rsidP="00CA5472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Location: </w:t>
      </w:r>
      <w:r w:rsidR="00B1221D">
        <w:rPr>
          <w:sz w:val="36"/>
          <w:szCs w:val="36"/>
        </w:rPr>
        <w:tab/>
      </w:r>
      <w:r w:rsidR="00B1221D">
        <w:rPr>
          <w:sz w:val="36"/>
          <w:szCs w:val="36"/>
        </w:rPr>
        <w:tab/>
      </w:r>
      <w:r w:rsidR="00CA5472">
        <w:rPr>
          <w:sz w:val="36"/>
          <w:szCs w:val="36"/>
        </w:rPr>
        <w:t xml:space="preserve">The Colony </w:t>
      </w:r>
      <w:r w:rsidR="00B1221D">
        <w:rPr>
          <w:sz w:val="36"/>
          <w:szCs w:val="36"/>
        </w:rPr>
        <w:t xml:space="preserve">Five Star </w:t>
      </w:r>
      <w:r w:rsidR="00CA5472">
        <w:rPr>
          <w:sz w:val="36"/>
          <w:szCs w:val="36"/>
        </w:rPr>
        <w:t>Complex</w:t>
      </w:r>
      <w:r w:rsidR="00B1221D">
        <w:rPr>
          <w:sz w:val="36"/>
          <w:szCs w:val="36"/>
        </w:rPr>
        <w:t xml:space="preserve"> </w:t>
      </w:r>
    </w:p>
    <w:p w14:paraId="5F0DE9D6" w14:textId="263AFF75" w:rsidR="00F00508" w:rsidRDefault="00C22FAB">
      <w:pPr>
        <w:pStyle w:val="Standard"/>
        <w:jc w:val="both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1221D">
        <w:rPr>
          <w:sz w:val="36"/>
          <w:szCs w:val="36"/>
        </w:rPr>
        <w:tab/>
      </w:r>
      <w:r w:rsidR="00CA5472">
        <w:rPr>
          <w:sz w:val="36"/>
          <w:szCs w:val="36"/>
        </w:rPr>
        <w:t>4100 Blair Oaks Dr.</w:t>
      </w:r>
    </w:p>
    <w:p w14:paraId="5F0DE9D7" w14:textId="68133439" w:rsidR="00F00508" w:rsidRDefault="00C22FAB">
      <w:pPr>
        <w:pStyle w:val="Standard"/>
        <w:jc w:val="both"/>
      </w:pPr>
      <w:r>
        <w:rPr>
          <w:sz w:val="36"/>
          <w:szCs w:val="36"/>
        </w:rPr>
        <w:t xml:space="preserve">                 </w:t>
      </w:r>
      <w:r w:rsidR="00B1221D">
        <w:rPr>
          <w:sz w:val="36"/>
          <w:szCs w:val="36"/>
        </w:rPr>
        <w:tab/>
      </w:r>
      <w:r w:rsidR="00B1221D">
        <w:rPr>
          <w:sz w:val="36"/>
          <w:szCs w:val="36"/>
        </w:rPr>
        <w:tab/>
      </w:r>
      <w:r w:rsidR="00CA5472">
        <w:rPr>
          <w:sz w:val="36"/>
          <w:szCs w:val="36"/>
        </w:rPr>
        <w:t>The Colony</w:t>
      </w:r>
      <w:r>
        <w:rPr>
          <w:sz w:val="36"/>
          <w:szCs w:val="36"/>
        </w:rPr>
        <w:t>, TX 75</w:t>
      </w:r>
      <w:r w:rsidR="00CA5472">
        <w:rPr>
          <w:sz w:val="36"/>
          <w:szCs w:val="36"/>
        </w:rPr>
        <w:t>05</w:t>
      </w:r>
      <w:r>
        <w:rPr>
          <w:sz w:val="36"/>
          <w:szCs w:val="36"/>
        </w:rPr>
        <w:t>6</w:t>
      </w:r>
    </w:p>
    <w:p w14:paraId="3BA66FD2" w14:textId="77777777" w:rsidR="00CA5472" w:rsidRDefault="00C22FAB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Awards: </w:t>
      </w:r>
      <w:r w:rsidR="00CA5472">
        <w:rPr>
          <w:sz w:val="36"/>
          <w:szCs w:val="36"/>
        </w:rPr>
        <w:tab/>
      </w:r>
      <w:r w:rsidR="00CA5472">
        <w:rPr>
          <w:sz w:val="36"/>
          <w:szCs w:val="36"/>
        </w:rPr>
        <w:tab/>
      </w:r>
      <w:r>
        <w:rPr>
          <w:sz w:val="36"/>
          <w:szCs w:val="36"/>
        </w:rPr>
        <w:t xml:space="preserve">Top </w:t>
      </w:r>
      <w:r w:rsidR="00CA5472">
        <w:rPr>
          <w:sz w:val="36"/>
          <w:szCs w:val="36"/>
        </w:rPr>
        <w:t>20</w:t>
      </w:r>
      <w:r>
        <w:rPr>
          <w:sz w:val="36"/>
          <w:szCs w:val="36"/>
        </w:rPr>
        <w:t xml:space="preserve"> in each race will receive a medal.</w:t>
      </w:r>
    </w:p>
    <w:p w14:paraId="48CA128F" w14:textId="1CB8EB5C" w:rsidR="00CA5472" w:rsidRDefault="00CA5472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</w:t>
      </w:r>
      <w:r w:rsidRPr="00CA5472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Place Team will receive a plaque</w:t>
      </w:r>
    </w:p>
    <w:p w14:paraId="73E174F6" w14:textId="080AE8E8" w:rsidR="006A428F" w:rsidRDefault="006A428F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Distance: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 Miles, All Divisions</w:t>
      </w:r>
    </w:p>
    <w:p w14:paraId="7D3503C8" w14:textId="61EDF90E" w:rsidR="006A428F" w:rsidRDefault="006A428F">
      <w:pPr>
        <w:pStyle w:val="Standard"/>
        <w:jc w:val="both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 mile loop, to be completed twice</w:t>
      </w:r>
    </w:p>
    <w:p w14:paraId="12FF2271" w14:textId="77777777" w:rsidR="00CA5472" w:rsidRDefault="00CA5472">
      <w:pPr>
        <w:pStyle w:val="Standard"/>
        <w:jc w:val="both"/>
        <w:rPr>
          <w:sz w:val="36"/>
          <w:szCs w:val="36"/>
        </w:rPr>
      </w:pPr>
      <w:r>
        <w:rPr>
          <w:sz w:val="36"/>
          <w:szCs w:val="36"/>
        </w:rPr>
        <w:t>Start Time:</w:t>
      </w:r>
      <w:r>
        <w:rPr>
          <w:sz w:val="36"/>
          <w:szCs w:val="36"/>
        </w:rPr>
        <w:tab/>
        <w:t>7:30am Rolling Schedule</w:t>
      </w:r>
    </w:p>
    <w:p w14:paraId="5F0DE9DB" w14:textId="22DB14DC" w:rsidR="00F00508" w:rsidRDefault="00CA5472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Order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Girls Varsity, Boys Varsity, Girls JV, Boys JV</w:t>
      </w:r>
    </w:p>
    <w:p w14:paraId="4D4DECD1" w14:textId="77777777" w:rsidR="006A428F" w:rsidRDefault="00CA5472">
      <w:pPr>
        <w:pStyle w:val="Standard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*10 Runner Max for Varsity / Unlimited for JV</w:t>
      </w:r>
    </w:p>
    <w:p w14:paraId="5F0DE9E8" w14:textId="57E254C3" w:rsidR="00F00508" w:rsidRPr="00CA5472" w:rsidRDefault="00C22FAB">
      <w:pPr>
        <w:pStyle w:val="Standard"/>
      </w:pPr>
      <w:r>
        <w:rPr>
          <w:sz w:val="36"/>
          <w:szCs w:val="36"/>
        </w:rPr>
        <w:t>C</w:t>
      </w:r>
      <w:r w:rsidR="006A428F">
        <w:rPr>
          <w:sz w:val="36"/>
          <w:szCs w:val="36"/>
        </w:rPr>
        <w:t>ost</w:t>
      </w:r>
      <w:r>
        <w:rPr>
          <w:sz w:val="36"/>
          <w:szCs w:val="36"/>
        </w:rPr>
        <w:t xml:space="preserve">:   </w:t>
      </w:r>
      <w:r w:rsidR="006A428F">
        <w:rPr>
          <w:sz w:val="36"/>
          <w:szCs w:val="36"/>
        </w:rPr>
        <w:tab/>
      </w:r>
      <w:r w:rsidR="006A428F">
        <w:rPr>
          <w:sz w:val="36"/>
          <w:szCs w:val="36"/>
        </w:rPr>
        <w:tab/>
      </w:r>
      <w:r>
        <w:rPr>
          <w:sz w:val="36"/>
          <w:szCs w:val="36"/>
        </w:rPr>
        <w:t>$</w:t>
      </w:r>
      <w:r w:rsidR="00CA5472">
        <w:rPr>
          <w:sz w:val="36"/>
          <w:szCs w:val="36"/>
        </w:rPr>
        <w:t>100.00 PER DIVISION ($400 MAX)</w:t>
      </w:r>
    </w:p>
    <w:p w14:paraId="5F0DE9E9" w14:textId="1B9E6BBE" w:rsidR="00F00508" w:rsidRDefault="00C22FAB">
      <w:pPr>
        <w:pStyle w:val="Standard"/>
      </w:pPr>
      <w:r>
        <w:rPr>
          <w:sz w:val="36"/>
          <w:szCs w:val="36"/>
        </w:rPr>
        <w:t xml:space="preserve">Checks to: </w:t>
      </w:r>
      <w:r w:rsidR="00425175">
        <w:rPr>
          <w:sz w:val="36"/>
          <w:szCs w:val="36"/>
        </w:rPr>
        <w:t xml:space="preserve">The Colony Track and </w:t>
      </w:r>
      <w:proofErr w:type="gramStart"/>
      <w:r w:rsidR="00425175">
        <w:rPr>
          <w:sz w:val="36"/>
          <w:szCs w:val="36"/>
        </w:rPr>
        <w:t>Cross Country</w:t>
      </w:r>
      <w:proofErr w:type="gramEnd"/>
      <w:r w:rsidR="00425175">
        <w:rPr>
          <w:sz w:val="36"/>
          <w:szCs w:val="36"/>
        </w:rPr>
        <w:t xml:space="preserve"> Booster Club</w:t>
      </w:r>
    </w:p>
    <w:p w14:paraId="5F0DE9EA" w14:textId="02CBC67C" w:rsidR="00F00508" w:rsidRDefault="00C22FAB">
      <w:pPr>
        <w:pStyle w:val="Standard"/>
      </w:pPr>
      <w:r>
        <w:rPr>
          <w:sz w:val="36"/>
          <w:szCs w:val="36"/>
        </w:rPr>
        <w:t xml:space="preserve">                    Attn: </w:t>
      </w:r>
      <w:r w:rsidR="00CA5472">
        <w:rPr>
          <w:sz w:val="36"/>
          <w:szCs w:val="36"/>
        </w:rPr>
        <w:t>Chris Lowry</w:t>
      </w:r>
    </w:p>
    <w:p w14:paraId="5F0DE9EB" w14:textId="4EC03BF0" w:rsidR="00F00508" w:rsidRDefault="00C22FAB">
      <w:pPr>
        <w:pStyle w:val="Standard"/>
      </w:pPr>
      <w:r>
        <w:rPr>
          <w:sz w:val="36"/>
          <w:szCs w:val="36"/>
        </w:rPr>
        <w:t xml:space="preserve">                    </w:t>
      </w:r>
      <w:r w:rsidR="00CA5472">
        <w:rPr>
          <w:sz w:val="36"/>
          <w:szCs w:val="36"/>
        </w:rPr>
        <w:t xml:space="preserve">The Colony </w:t>
      </w:r>
      <w:r>
        <w:rPr>
          <w:sz w:val="36"/>
          <w:szCs w:val="36"/>
        </w:rPr>
        <w:t>High School</w:t>
      </w:r>
    </w:p>
    <w:p w14:paraId="5F0DE9EC" w14:textId="0E4D2E2D" w:rsidR="00F00508" w:rsidRDefault="00C22FAB">
      <w:pPr>
        <w:pStyle w:val="Standard"/>
      </w:pPr>
      <w:r>
        <w:rPr>
          <w:sz w:val="36"/>
          <w:szCs w:val="36"/>
        </w:rPr>
        <w:t xml:space="preserve">                    </w:t>
      </w:r>
      <w:r w:rsidR="00CA5472">
        <w:rPr>
          <w:sz w:val="36"/>
          <w:szCs w:val="36"/>
        </w:rPr>
        <w:t>4301 Blair Oaks Dr.</w:t>
      </w:r>
    </w:p>
    <w:p w14:paraId="5F0DE9ED" w14:textId="60603979" w:rsidR="00F00508" w:rsidRDefault="00C22FAB">
      <w:pPr>
        <w:pStyle w:val="Standard"/>
      </w:pPr>
      <w:r>
        <w:rPr>
          <w:sz w:val="36"/>
          <w:szCs w:val="36"/>
        </w:rPr>
        <w:t xml:space="preserve">                    </w:t>
      </w:r>
      <w:r w:rsidR="00CA5472">
        <w:rPr>
          <w:sz w:val="36"/>
          <w:szCs w:val="36"/>
        </w:rPr>
        <w:t>The Colony</w:t>
      </w:r>
      <w:r>
        <w:rPr>
          <w:sz w:val="36"/>
          <w:szCs w:val="36"/>
        </w:rPr>
        <w:t>, T</w:t>
      </w:r>
      <w:r w:rsidR="00CA5472">
        <w:rPr>
          <w:sz w:val="36"/>
          <w:szCs w:val="36"/>
        </w:rPr>
        <w:t>X</w:t>
      </w:r>
      <w:r>
        <w:rPr>
          <w:sz w:val="36"/>
          <w:szCs w:val="36"/>
        </w:rPr>
        <w:t xml:space="preserve"> 75</w:t>
      </w:r>
      <w:r w:rsidR="00CA5472">
        <w:rPr>
          <w:sz w:val="36"/>
          <w:szCs w:val="36"/>
        </w:rPr>
        <w:t>056</w:t>
      </w:r>
    </w:p>
    <w:sectPr w:rsidR="00F00508" w:rsidSect="006A428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A963" w14:textId="77777777" w:rsidR="00266B5E" w:rsidRDefault="00266B5E">
      <w:pPr>
        <w:spacing w:after="0" w:line="240" w:lineRule="auto"/>
      </w:pPr>
      <w:r>
        <w:separator/>
      </w:r>
    </w:p>
  </w:endnote>
  <w:endnote w:type="continuationSeparator" w:id="0">
    <w:p w14:paraId="0986B627" w14:textId="77777777" w:rsidR="00266B5E" w:rsidRDefault="0026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396A" w14:textId="77777777" w:rsidR="00266B5E" w:rsidRDefault="00266B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5BFDD" w14:textId="77777777" w:rsidR="00266B5E" w:rsidRDefault="0026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08"/>
    <w:rsid w:val="00266B5E"/>
    <w:rsid w:val="00425175"/>
    <w:rsid w:val="005114D0"/>
    <w:rsid w:val="006A428F"/>
    <w:rsid w:val="00741A0C"/>
    <w:rsid w:val="00AF5192"/>
    <w:rsid w:val="00B1221D"/>
    <w:rsid w:val="00C22FAB"/>
    <w:rsid w:val="00CA5472"/>
    <w:rsid w:val="00EF611F"/>
    <w:rsid w:val="00F0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E9D0"/>
  <w15:docId w15:val="{41B00C51-C915-44C9-8CA3-B113A175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Irby, Philip</dc:creator>
  <cp:lastModifiedBy>Lowry, Christopher</cp:lastModifiedBy>
  <cp:revision>5</cp:revision>
  <cp:lastPrinted>2022-05-25T15:13:00Z</cp:lastPrinted>
  <dcterms:created xsi:type="dcterms:W3CDTF">2025-05-06T23:05:00Z</dcterms:created>
  <dcterms:modified xsi:type="dcterms:W3CDTF">2025-05-06T23:37:00Z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